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8A" w:rsidRDefault="00F3698A">
      <w:r w:rsidRPr="004C61A3">
        <w:object w:dxaOrig="9354" w:dyaOrig="14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4" o:title=""/>
          </v:shape>
          <o:OLEObject Type="Embed" ProgID="Word.Document.8" ShapeID="_x0000_i1025" DrawAspect="Content" ObjectID="_1599047077" r:id="rId5">
            <o:FieldCodes>\s</o:FieldCodes>
          </o:OLEObject>
        </w:object>
      </w:r>
    </w:p>
    <w:sectPr w:rsidR="00F3698A" w:rsidSect="000F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1A3"/>
    <w:rsid w:val="0002423A"/>
    <w:rsid w:val="00033963"/>
    <w:rsid w:val="00037530"/>
    <w:rsid w:val="000C325E"/>
    <w:rsid w:val="000E646C"/>
    <w:rsid w:val="000F20E2"/>
    <w:rsid w:val="001057AD"/>
    <w:rsid w:val="0016085C"/>
    <w:rsid w:val="00170E4E"/>
    <w:rsid w:val="001B375B"/>
    <w:rsid w:val="001F0EEE"/>
    <w:rsid w:val="001F351B"/>
    <w:rsid w:val="0023596B"/>
    <w:rsid w:val="00261CE6"/>
    <w:rsid w:val="002B738A"/>
    <w:rsid w:val="002C1237"/>
    <w:rsid w:val="002F2BDA"/>
    <w:rsid w:val="00397E9C"/>
    <w:rsid w:val="00420C3B"/>
    <w:rsid w:val="004C4120"/>
    <w:rsid w:val="004C61A3"/>
    <w:rsid w:val="005F0AD4"/>
    <w:rsid w:val="00646CE3"/>
    <w:rsid w:val="006845CA"/>
    <w:rsid w:val="0075291D"/>
    <w:rsid w:val="007561FC"/>
    <w:rsid w:val="00780127"/>
    <w:rsid w:val="007D3D37"/>
    <w:rsid w:val="007F0677"/>
    <w:rsid w:val="00822CBA"/>
    <w:rsid w:val="00843CC3"/>
    <w:rsid w:val="008E57F8"/>
    <w:rsid w:val="00993DEE"/>
    <w:rsid w:val="009A1BA4"/>
    <w:rsid w:val="009E1DCE"/>
    <w:rsid w:val="00A0507A"/>
    <w:rsid w:val="00D7643C"/>
    <w:rsid w:val="00DC41F1"/>
    <w:rsid w:val="00E067DB"/>
    <w:rsid w:val="00E16577"/>
    <w:rsid w:val="00F3698A"/>
    <w:rsid w:val="00F45D76"/>
    <w:rsid w:val="00F5651D"/>
    <w:rsid w:val="00FB518A"/>
    <w:rsid w:val="00FC04C1"/>
    <w:rsid w:val="00FF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4</Words>
  <Characters>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Workgrup</dc:creator>
  <cp:keywords/>
  <dc:description/>
  <cp:lastModifiedBy>Бух</cp:lastModifiedBy>
  <cp:revision>15</cp:revision>
  <dcterms:created xsi:type="dcterms:W3CDTF">2014-02-05T05:17:00Z</dcterms:created>
  <dcterms:modified xsi:type="dcterms:W3CDTF">2018-09-21T11:58:00Z</dcterms:modified>
</cp:coreProperties>
</file>